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4" w:lineRule="atLeast"/>
        <w:ind w:left="0" w:right="0" w:firstLine="1935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J0E/HQAAAAAwEA&#10;AA8AAAAAAAAAAQAgAAAAIgAAAGRycy9kb3ducmV2LnhtbFBLAQIUABQAAAAIAIdO4kAEoIb56QEA&#10;ANIDAAAOAAAAAAAAAAEAIAAAAB8BAABkcnMvZTJvRG9jLnhtbFBLBQYAAAAABgAGAFkBAAB6BQAA&#10;AAA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ascii="黑体" w:hAnsi="Verdana" w:eastAsia="黑体" w:cs="黑体"/>
          <w:b/>
          <w:i w:val="0"/>
          <w:caps w:val="0"/>
          <w:color w:val="000000"/>
          <w:spacing w:val="0"/>
          <w:sz w:val="31"/>
          <w:szCs w:val="31"/>
        </w:rPr>
        <w:t>一、</w:t>
      </w:r>
      <w:r>
        <w:rPr>
          <w:rStyle w:val="4"/>
          <w:rFonts w:hint="eastAsia" w:ascii="黑体" w:hAnsi="Verdana" w:eastAsia="黑体" w:cs="黑体"/>
          <w:i w:val="0"/>
          <w:caps w:val="0"/>
          <w:color w:val="000000"/>
          <w:spacing w:val="0"/>
          <w:sz w:val="31"/>
          <w:szCs w:val="31"/>
        </w:rPr>
        <w:t>集团简介（百年国企）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金钟集团是以山东金钟科技集团股份有限公司为核心，由北京金钟信息技术有限公司、山东金钟煤机液压设备有限公司、济南谷盾信息技术有限公司、济南中远恒信电子有限公司、济南金钟物流有限公司组成的企业集团。公司始创于1918年，是中国最早的民族称重品牌，现隶属于济南市国资委，是一家百年国企。金钟业务范围涵盖称重基础零部件、工业衡器、系统集成与软件开发三大群组，为国内外用户提供称重及信息化产品和服务，全方位满足各行业用户的需求。称重基础零部件包括电阻应变计、称重传感器及模块、电子称重指示器及配件；工业衡器包括非自动衡器、自动衡器；系统集成及软件开发产品包括智能化粮库系统解决方案、粮食流通数据管理云平台、中小包装智能仓储系统等、智能化计量系统、一卡通无人值守自动计量系统、高速公路计重收费系统、智慧能源监管系统。金钟产品定位于高品质、中高端路线，是山东省著名商标，产品深耕行业，满足细分市场需求，在专、精、特、新，软硬件结合、定制化方面具有突出的优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集团公司是全国衡器行业副理事长单位；是中国衡器技术标准化委员会秘书处承担单位；具有信息系统集成及服务贰级资质；是山东省认定的软件企业；山东省高新技术企业；山东省安全生产标准化二级企业；具有安全技术防范工程设计施工叁级资质；是业内首家通过质量、环境、职业健康安全三项国际管理体系认证的单位；同时通过了知识产权管理体系认证和测量管理体系认证。金钟始终坚持建立、完善自主知识产权体系，三大创新研发平台已研发出百余项自主知识产权，科技创新成果涉及称重基础零部件、工业衡器、系统集成及软件开发各领域，已有14项发明专利，76项实用新型及外观专利，16项软件产品登记证书和42项软件著作权，形成了具有金钟特色的可持续发展的核心竞争力，为企业快速、健康、稳定、发展奠定了坚实的基础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金钟集团作为历史悠久的国有企业，有着浓厚的文化底蕴，以人为本的管理理念根植人心，领导集体团结务实，高瞻远瞩，对市场具有敏锐的洞察力，战略规划紧贴市场和用户需求，企业文化紧跟市场发展，充满活力。公司以科技创新引领企业发展，以人才作为企业发展的核心动力源泉，实施人才培养战略，持续招聘吸纳优秀人才加入金钟大家庭，为新员工提供完善的入职培训，实行导师制，建立有针对性地在职培训培养机制，为员工量身打造职业晋升通道，让每一名员工都以在金钟快乐工作为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集团愿景：以称重技术为基础，继续保持在工业称重领域中的领先地位；大力发展称重信息物联网技术，继续保持全国最大的基于称重技术的系统集成和软件开发商地位，成为用户信赖的称重计量整体解决方案的首选供应商；继续扩大集团在粮油行业信息化建设方面的影响力，打造国内一流的粮食信息化管理云平台，保持粮油行业信息化解决方案供应商的优势定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5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2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J0E/HQAAAAAwEA&#10;AA8AAAAAAAAAAQAgAAAAIgAAAGRycy9kb3ducmV2LnhtbFBLAQIUABQAAAAIAIdO4kDFMjUs6QEA&#10;ANIDAAAOAAAAAAAAAAEAIAAAAB8BAABkcnMvZTJvRG9jLnhtbFBLBQYAAAAABgAGAFkBAAB6BQAA&#10;AAA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Style w:val="4"/>
          <w:rFonts w:hint="eastAsia" w:ascii="黑体" w:hAnsi="Verdana" w:eastAsia="黑体" w:cs="黑体"/>
          <w:i w:val="0"/>
          <w:caps w:val="0"/>
          <w:color w:val="000000"/>
          <w:spacing w:val="0"/>
          <w:sz w:val="31"/>
          <w:szCs w:val="31"/>
        </w:rPr>
        <w:t>二、招聘职位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7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3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zlhomuoB&#10;AADT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1、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机械工程师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（1）负责机械项目设计和科研开发工作，包括产品的设计开发和工艺设计开发以及设计、研发、质量的控制等工作；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（2）有称重机械、粮油机械、车辆机械等方向的产品设计、选型、绘制方案图，并编制方案设计说明资料；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（3）参与确定产品总体结构、主要部件的配合关系；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（3）有关产品的技术设计、工作图设计、样机试制等工作；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（4）编制有关产品的所有技术文件，并按有关规定负责审查和签署，以及标准化工作。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任职条件：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（1）机械类相关专业，本科及硕士以上学历；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（2）熟练使用AutoCAD、SolidWorks等设计软件；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（3）了解液压原理，了解粮油机械设计，能够使用有限元分析软件进行结构分析；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（4）具有良好的沟通能力，能够吃苦耐劳。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（5）英语六级、学生干部、党员优先。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3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4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buYDpuoB&#10;AADS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2、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嵌入式开发工程师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（1）负责设计电路原理图和PCB设计分析。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（2）负责嵌入式系统软件编写及调试工作。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（3）负责现场调试及维护工作。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任职条件：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（1）电子信息、电气自动化等相关专业本科及以上学历；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（2）精通51系列单片机、STM32单片机的应用；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（3）熟悉模拟电路、数字电路设计；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（4）熟悉PROTELL99、DXP、KEIL等设计软件；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（5）熟悉Linux、UC/OS操作系统，熟悉 C/C++应用程序开发，QT编程；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（6）熟悉ARM9架构，能够进行驱动编程；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（7）有良好的职业素养、沟通能力和团队协作精神。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4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5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Ebj9XeoB&#10;AADS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3、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电气工程师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（1）负责产品电气部分开发设计，电气控制柜设计、电气图纸绘制、PLC程序编写，组态软件应用等；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（2）参与有关产品方案设计工作，绘制方案图，并编制方案设计说明资料；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（3）负责有关产品的实验、试制、安装调试的现场技术工作。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任职条件：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（1）自动化、电气工程等专业本科以上学历；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（2）能够熟练应用西门子PLC（S7-200、S7-300）、组态软件等；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（3）能够熟练使用CAD软件；能够进行电器件的选型；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（4）英语六级，具有良好的沟通能力，吃苦耐劳，可出差；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2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6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ntQOJ+oB&#10;AADS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宣传策划员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（1）负责公司宣传策划工作，包括对外宣传和对内宣传的方案策划、文案编制、实施、效果评估分析等工作。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（2）负责公司企业文化建设相关工作，以及对外形象的设计与实施。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（3）负责公司微信公众号、报刊等宣传方式的策划、实施、及时推送信息，收集反馈意见，持续改进宣传策略。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（4）领导安排的其他工作。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任职条件：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（1）教育背景：设计、中文、影视制作等相关专业本科教育经历。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（2）有宣传、文案工作经验，具备良好的文字驾驭能力，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（3）平面设计软件应用熟练，能够进行图片处理及排版设计工作；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（4）熟练使用视频制作软件，可独立进行制作、剪辑及合成。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（5）熟悉犀牛、3Dmaxl软件，能够熟练进行建模。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（6）有一定的手绘能力。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（7）具备一定的规划和协调能力，具有良好的职业素养及团队合作精神，学习创新能力强。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5、营销工程师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3" name="图片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7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/D+zaeoB&#10;AADT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工业衡器、称重系统、物联网和信息化等集团产品国内相关区域的营销，包括信息的跟踪、落实客户需求、售前技术咨询、方案策划、现场投标、商务合同签订、履行、货款回收、项目实施等全过程的运维和控制，属于专业技术型营销模式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8" name="图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8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Q4P8i+oB&#10;AADT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（2）维护现有客户资源开发潜在需求，开拓新用户和市场，完成持续营销目标；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9" name="图片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9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r9myWuoB&#10;AADT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（3）积极收集市场及竞争对手的各类信息，做好用户需求和市场分析工作；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4" name="图片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0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bLQaw+oB&#10;AADU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（4）遵守公司各项规定，执行公司营销政策；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2" name="图片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1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QT8dAAAAAD&#10;AQAADwAAAAAAAAABACAAAAAiAAAAZHJzL2Rvd25yZXYueG1sUEsBAhQAFAAAAAgAh07iQF3j2Czr&#10;AQAA1AMAAA4AAAAAAAAAAQAgAAAAHwEAAGRycy9lMm9Eb2MueG1sUEsFBgAAAAAGAAYAWQEAAHwF&#10;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5）开拓产品销售市场,执行公司销售计划，负责对所辖区的具体业务安排,市场开发、信息的收集（包括主要竞争对手的信息）、产品销售设计院的开发工作，负责对业务状况定期进行分析汇报，并与客户建立长期的合作关系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1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2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QT8dAAAAAD&#10;AQAADwAAAAAAAAABACAAAAAiAAAAZHJzL2Rvd25yZXYueG1sUEsBAhQAFAAAAAgAh07iQDyyDUjr&#10;AQAA1AMAAA4AAAAAAAAAAQAgAAAAHwEAAGRycy9lMm9Eb2MueG1sUEsFBgAAAAAGAAYAWQEAAHwF&#10;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（6）积极参加新产品推广、营销技能等各类培训，不断提升个人综合能力。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任职条件：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（1）本科学历，专业不限，理工类专业优先；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（2）熟悉大型工业机电设备销售流程、渠道管理和行业开发经验,善于与客户沟通</w:t>
      </w:r>
      <w:r>
        <w:rPr>
          <w:rFonts w:ascii="ˎ̥" w:hAnsi="ˎ̥" w:eastAsia="ˎ̥" w:cs="ˎ̥"/>
          <w:b w:val="0"/>
          <w:i w:val="0"/>
          <w:caps w:val="0"/>
          <w:color w:val="000000"/>
          <w:spacing w:val="0"/>
          <w:sz w:val="24"/>
          <w:szCs w:val="24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对业务具有较强的驾驭能力；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（3）普通话标准，善于沟通，重视团队合作，较好的心理素质和较强的学习能力；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（4）能适应出差，有一定抗压能力并具有现场分析决断能力。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</w:rPr>
        <w:t>注：起薪3500元，6个月4000元，一年后4500元，一年半后5000元。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6、技术服务工程师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（1）负责公司各种产品的现场指导、安装、调试、维修、培训工作；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（2）负责及时处理客户现场产品技术服务问题，做到完工手续齐全，客户满意；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（3）能够妥善处理客户诉求。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任职条件: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（1）学历要求：大学专科或本科；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（2）专业要求：机械设计与制造、电子信息工程、电气自动化、计算机软件开发等理工类相关专业；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（3）动手能力强，能吃苦耐劳，能适应长期出差。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7、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项目管理工程师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（1）负责公司系统集成项目管理、运行维护等工作；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（2）负责公司系统项目的现场指导、安装、调试、维修、培训工作；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（3）负责处理现场产品技术服务问题，做验收报告，做到完工手续齐全，客户满意；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（4）能够妥善处理客户诉求。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任职条件: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（1）学历专科或本科；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（2）机械设计与制造、电子信息工程、电气自动化、计算机软件开发等理工类相关专业；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（3）动手能力强，能吃苦耐劳，适应全国各地长期出差。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8、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信息系统管理员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（1）负责公司计算机软件、网络的日常维护管理工作，确保各项工作顺利进行。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（2）负责公司ERP系统和CRM系统的维护管理工作，开发常用报表。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（3）负责中心机房主交换机、服务器及网络主要设备的合理配置和安全运行。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（4）负责公司网站的建设和维护工作。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（5）负责公司网络、监控、多媒体等系统的方案的设计、安装、改造等事宜。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任职条件：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（1）学历专科及以上，计算机信息专业。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（2）熟练掌握Oracle、mysql、mssql等数据库，具备解开发报表的能力；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（3）熟悉防火墙、交换机、路由器设备的日常维护，熟悉Windows系统并能部署日常应用，有CCNA证书、MCSE或MCITP证书者优先。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（4）诚实可靠，服从安排，有一定的沟通能力.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0" name="图片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3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QT8dAAAAAD&#10;AQAADwAAAAAAAAABACAAAAAiAAAAZHJzL2Rvd25yZXYueG1sUEsBAhQAFAAAAAgAh07iQOOCvmvr&#10;AQAA1AMAAA4AAAAAAAAAAQAgAAAAHwEAAGRycy9lMm9Eb2MueG1sUEsFBgAAAAAGAAYAWQEAAHwF&#10;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  <w:t>9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</w:rPr>
        <w:t>、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营销支持内勤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岗位职责：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（1）负责营销支持工作，包括货款监管、费用核算、合同审查、合同管理、网站信息、工作报告整理等营销支持工作；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（2）负责标书制作、产品图纸领取、登记、发放；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（3）负责公司内外电话（文件）信息的接收、登记、存档，对信息进行汇总和统计；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（4）负责对公司市场信息和客户信息进行搜集、及时传递和跟踪落实。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任职条件: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（1）学历要求：大学专科或本科。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（2）专业要求：会计、统计、自动化、数学、法律、平面设计等专业。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（3）执行力强，有团队合作精神，品貌端正，沟通协调和表达能力强。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715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9" name="图片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4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9YSryOoB&#10;AADT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Style w:val="4"/>
          <w:rFonts w:hint="eastAsia" w:ascii="黑体" w:hAnsi="Verdana" w:eastAsia="黑体" w:cs="黑体"/>
          <w:i w:val="0"/>
          <w:caps w:val="0"/>
          <w:color w:val="000000"/>
          <w:spacing w:val="0"/>
          <w:sz w:val="31"/>
          <w:szCs w:val="31"/>
        </w:rPr>
        <w:t>三、薪酬福利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8" name="图片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5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dBPx0AAAAAMB&#10;AAAPAAAAAAAAAAEAIAAAACIAAABkcnMvZG93bnJldi54bWxQSwECFAAUAAAACACHTuJAKrQY6+oB&#10;AADTAwAADgAAAAAAAAABACAAAAAfAQAAZHJzL2Uyb0RvYy54bWxQSwUGAAAAAAYABgBZAQAAewUA&#10;AAAA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（一）员工薪酬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（1）公司建立了岗位工资薪酬分配体系，实行宽带薪酬，员工收入与企业效益、个人绩效挂钩，设立了年功工资，有年终奖励。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（2）营销类职位工资结构为：岗位工资+业务提成+年功工资+生活补贴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（3）技术类职位工资结构为：岗位工资+职称工资+年功工资+生活补贴，设有金钟科技进步奖。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（4）公司与员工共享发展成果，建立了员工薪酬逐年考核调整机制。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（5）公司设立总经理奖励基金，表现优异、工作业绩突出的员工享受总经理特别奖励。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（6）针对新员工特别设立新人进步奖，年终进行表彰奖励，鼓励新人进步。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6" name="图片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6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QT8dAAAAAD&#10;AQAADwAAAAAAAAABACAAAAAiAAAAZHJzL2Rvd25yZXYueG1sUEsBAhQAFAAAAAgAh07iQD1IV/Lr&#10;AQAA1AMAAA4AAAAAAAAAAQAgAAAAHwEAAGRycy9lMm9Eb2MueG1sUEsFBgAAAAAGAAYAWQEAAHwF&#10;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（二）福利待遇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15" name="图片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7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QT8dAAAAAD&#10;AQAADwAAAAAAAAABACAAAAAiAAAAZHJzL2Rvd25yZXYueG1sUEsBAhQAFAAAAAgAh07iQItUL0Dr&#10;AQAA1AMAAA4AAAAAAAAAAQAgAAAAHwEAAGRycy9lMm9Eb2MueG1sUEsFBgAAAAAGAAYAWQEAAHwF&#10;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（1）公司为员工缴纳五险一金（10.3%，7%）；（2）周末双休，执行带薪年休假，按照国家法定节假日放假休息。八小时作息为8：00-12：00，13：00-17：00；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（3）公司按期发放四季工作服以及帽子、鞋子、肥皂、毛巾等相关劳保用品；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（4）员工取暖费、高温费、生活补贴等各项津贴补贴，中午提供午餐；（5）根据岗位提供不同标准的通讯、技术、设备补贴；（6）公司在传统节日发放实惠的员工福利；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（7）公司可接收档案、党员组织关系、可落济南市户口。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（8）公司提供员工单身公寓，四人间，硬件设施齐全，位于公司厂区内，上下班方便。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（9）新员工进行全封闭入职培训和拓展训练，提供持续在职培训以及个性化需求培训。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（10）公司所在地距离火车站、娱乐商圈均有直达车，是山东省极少数的成立在济南市中心的国企单位，交通便利。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（11）根据国资委、市人才服务局发布文件及时为员工办理职称、高层次人才、住房补贴等相关事宜。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eastAsia" w:ascii="黑体" w:hAnsi="Verdana" w:eastAsia="黑体" w:cs="黑体"/>
          <w:i w:val="0"/>
          <w:caps w:val="0"/>
          <w:color w:val="000000"/>
          <w:spacing w:val="0"/>
          <w:sz w:val="31"/>
          <w:szCs w:val="31"/>
        </w:rPr>
        <w:t>四、招聘流程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6" name="图片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8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QT8dAAAAAD&#10;AQAADwAAAAAAAAABACAAAAAiAAAAZHJzL2Rvd25yZXYueG1sUEsBAhQAFAAAAAgAh07iQE3+GbTr&#10;AQAA0wMAAA4AAAAAAAAAAQAgAAAAHwEAAGRycy9lMm9Eb2MueG1sUEsFBgAAAAAGAAYAWQEAAHwF&#10;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（一）职位申请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1、现场投递简历者，请提供带有个人1寸标准照片的个人简历（纸质或电子版）并在简历上注明应聘职位。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2、可投递word版电子简历至招聘邮箱：</w:t>
      </w:r>
      <w:r>
        <w:rPr>
          <w:rFonts w:hint="default" w:ascii="Verdana" w:hAnsi="Verdana" w:cs="Verdana"/>
          <w:b w:val="0"/>
          <w:i w:val="0"/>
          <w:caps w:val="0"/>
          <w:spacing w:val="0"/>
          <w:sz w:val="24"/>
          <w:szCs w:val="24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spacing w:val="0"/>
          <w:sz w:val="24"/>
          <w:szCs w:val="24"/>
        </w:rPr>
        <w:instrText xml:space="preserve"> HYPERLINK "mailto:zhaopin@jinzhong.com.cn" </w:instrText>
      </w:r>
      <w:r>
        <w:rPr>
          <w:rFonts w:hint="default" w:ascii="Verdana" w:hAnsi="Verdana" w:cs="Verdana"/>
          <w:b w:val="0"/>
          <w:i w:val="0"/>
          <w:caps w:val="0"/>
          <w:spacing w:val="0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FF"/>
          <w:spacing w:val="0"/>
          <w:sz w:val="24"/>
          <w:szCs w:val="24"/>
          <w:u w:val="single"/>
        </w:rPr>
        <w:t>zhaopin@jinzhong.com.cn</w:t>
      </w:r>
      <w:r>
        <w:rPr>
          <w:rFonts w:hint="default" w:ascii="Verdana" w:hAnsi="Verdana" w:cs="Verdana"/>
          <w:b w:val="0"/>
          <w:i w:val="0"/>
          <w:caps w:val="0"/>
          <w:spacing w:val="0"/>
          <w:sz w:val="24"/>
          <w:szCs w:val="24"/>
        </w:rPr>
        <w:fldChar w:fldCharType="end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，并注明姓名（性别）+学校+专业+应聘职位。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4、网申系统：前程无忧网站搜索“山东金钟科技集团股份有限公司”，选择职位完善个人信息并投递。</w:t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instrText xml:space="preserve">INCLUDEPICTURE \d "\\\\" \* MERGEFORMATINET </w:instrTex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separate"/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mc:AlternateContent>
          <mc:Choice Requires="wps">
            <w:drawing>
              <wp:inline distT="0" distB="0" distL="114300" distR="114300">
                <wp:extent cx="304800" cy="304800"/>
                <wp:effectExtent l="4445" t="4445" r="14605" b="14605"/>
                <wp:docPr id="7" name="图片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图片 19" o:spid="_x0000_s1026" o:spt="1" style="height:24pt;width:24pt;" filled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nQT8dAAAAAD&#10;AQAADwAAAAAAAAABACAAAAAiAAAAZHJzL2Rvd25yZXYueG1sUEsBAhQAFAAAAAgAh07iQJLOqpfr&#10;AQAA0wMAAA4AAAAAAAAAAQAgAAAAHwEAAGRycy9lMm9Eb2MueG1sUEsFBgAAAAAGAAYAWQEAAHwF&#10;AAAAAA==&#10;">
                <v:path/>
                <v:fill on="f" focussize="0,0"/>
                <v:stroke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  <w:bdr w:val="dotted" w:color="0000FF" w:sz="6" w:space="0"/>
        </w:rPr>
        <w:fldChar w:fldCharType="end"/>
      </w: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（二）面试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1、材料要求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通过简历筛选，符合公司招聘职位基本要求的人员，我们将电话通知邀请至公司总部进行2-3轮面试，请确保手机保持畅通。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面试时需携带以下材料：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24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（1）一份带有照片的个人简历，简历内容包括：姓名、性别、出生日期、籍贯、学校、专业、毕业时间、联系方式、专业技能等；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24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（2）签字笔、笔记本、奖项、证书复印件。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2、面试时间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（1）收到简历后三个工作日内电话、邮件通知应聘者到公司面试（周末顺延）；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（2）面试当天14：00-16：30，其他安排会在电话通知时告知。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3、面试地点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山东省济南市市中区英雄山路147号金钟大厦二楼礼堂（此面试地点长期有效）。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4、乘车路线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（1）济南长途汽车站：下车后，可乘坐35路/4路公交车至【英雄山路七里山路】下车，往南步行300米到达金钟大厦；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（2） 济南火车站：下车后，步行至【天桥南】乘坐4路/35路公交车至【英雄山路七里山路】下车，往南步行300米到达金钟大厦。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48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5、面试流程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3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第一轮面试：人力资源部门初试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3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第二轮面试：专业测试和复试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40" w:afterAutospacing="0" w:line="480" w:lineRule="atLeast"/>
        <w:ind w:left="0" w:right="0" w:firstLine="360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第三轮面试：综合答辩及相关事宜协商</w:t>
      </w:r>
    </w:p>
    <w:p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sz w:val="24"/>
          <w:szCs w:val="24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ˎ̥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B5777"/>
    <w:rsid w:val="344B577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2018-04-16T03:26:00Z</dcterms:created>
  <dc:creator>记忆看见你</dc:creator>
  <cp:lastModifiedBy>记忆看见你</cp:lastModifiedBy>
  <dcterms:modified xsi:type="dcterms:W3CDTF">2018-04-16T03:26:51Z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